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C" w:rsidRDefault="003135BC" w:rsidP="00A072F6">
      <w:pPr>
        <w:pStyle w:val="NoSpacing"/>
        <w:jc w:val="center"/>
        <w:outlineLvl w:val="0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My Commitment</w:t>
      </w:r>
    </w:p>
    <w:p w:rsidR="003135BC" w:rsidRDefault="003135BC" w:rsidP="0009778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 have a personal relationship with Jesus Christ and live by faith, following his example and obeying his commands in the Bible.</w:t>
      </w:r>
    </w:p>
    <w:p w:rsidR="003135BC" w:rsidRDefault="003135BC" w:rsidP="0009778C">
      <w:pPr>
        <w:pStyle w:val="NoSpacing"/>
        <w:rPr>
          <w:sz w:val="32"/>
          <w:szCs w:val="32"/>
        </w:rPr>
      </w:pPr>
    </w:p>
    <w:p w:rsidR="003135BC" w:rsidRDefault="003135BC" w:rsidP="00A072F6">
      <w:pPr>
        <w:pStyle w:val="NoSpacing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I’m Committed to:</w:t>
      </w:r>
    </w:p>
    <w:p w:rsidR="003135BC" w:rsidRPr="00174BBB" w:rsidRDefault="003135BC" w:rsidP="000977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74BBB">
        <w:rPr>
          <w:sz w:val="28"/>
          <w:szCs w:val="28"/>
        </w:rPr>
        <w:t>Regular church and youth group attendance.</w:t>
      </w:r>
    </w:p>
    <w:p w:rsidR="003135BC" w:rsidRPr="00174BBB" w:rsidRDefault="003135BC" w:rsidP="000977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74BBB">
        <w:rPr>
          <w:sz w:val="28"/>
          <w:szCs w:val="28"/>
        </w:rPr>
        <w:t>Modeling a healthy commitment to my family.</w:t>
      </w:r>
    </w:p>
    <w:p w:rsidR="003135BC" w:rsidRPr="00174BBB" w:rsidRDefault="003135BC" w:rsidP="000977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74BBB">
        <w:rPr>
          <w:sz w:val="28"/>
          <w:szCs w:val="28"/>
        </w:rPr>
        <w:t>Personal growth through Bible study and prayer.</w:t>
      </w:r>
    </w:p>
    <w:p w:rsidR="003135BC" w:rsidRPr="00174BBB" w:rsidRDefault="003135BC" w:rsidP="000977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74BBB">
        <w:rPr>
          <w:sz w:val="28"/>
          <w:szCs w:val="28"/>
        </w:rPr>
        <w:t>Living a lifestyle befitting a role model and ambassador of Jesus.</w:t>
      </w:r>
    </w:p>
    <w:p w:rsidR="003135BC" w:rsidRPr="00174BBB" w:rsidRDefault="003135BC" w:rsidP="000977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74BBB">
        <w:rPr>
          <w:sz w:val="28"/>
          <w:szCs w:val="28"/>
        </w:rPr>
        <w:t>Being an example of proper behavior during worship services, programs, and activities.</w:t>
      </w:r>
    </w:p>
    <w:p w:rsidR="003135BC" w:rsidRPr="00174BBB" w:rsidRDefault="003135BC" w:rsidP="000977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174BBB">
        <w:rPr>
          <w:sz w:val="28"/>
          <w:szCs w:val="28"/>
        </w:rPr>
        <w:t>“Being a light” on my campus, in my neighborhood, and in my home.</w:t>
      </w:r>
    </w:p>
    <w:p w:rsidR="003135BC" w:rsidRDefault="003135BC" w:rsidP="0009778C">
      <w:pPr>
        <w:pStyle w:val="NoSpacing"/>
        <w:rPr>
          <w:b/>
          <w:bCs/>
          <w:sz w:val="36"/>
          <w:szCs w:val="36"/>
          <w:u w:val="single"/>
        </w:rPr>
      </w:pPr>
    </w:p>
    <w:p w:rsidR="003135BC" w:rsidRDefault="003135BC" w:rsidP="00A072F6">
      <w:pPr>
        <w:pStyle w:val="NoSpacing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I’m excited about the following duties:</w:t>
      </w:r>
    </w:p>
    <w:p w:rsidR="003135BC" w:rsidRPr="00174BBB" w:rsidRDefault="003135BC" w:rsidP="0009778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174BBB">
        <w:rPr>
          <w:sz w:val="28"/>
          <w:szCs w:val="28"/>
        </w:rPr>
        <w:t xml:space="preserve">Volunteering a minimum of 2 hours a week, in addition to regular youth programs and activities, in a specific </w:t>
      </w:r>
      <w:r>
        <w:rPr>
          <w:sz w:val="28"/>
          <w:szCs w:val="28"/>
        </w:rPr>
        <w:t xml:space="preserve">area: help make contacts for events and help with the events, band, tech help, service projects, inviting a friend to youth group, baptize someone, advertising, student kiosk, praying for the program, help with mission trip, sign-in help, leading in prayer time and devotions, set up and tear down-clean up help, other.  </w:t>
      </w:r>
    </w:p>
    <w:p w:rsidR="003135BC" w:rsidRDefault="003135BC" w:rsidP="0009778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174BBB">
        <w:rPr>
          <w:sz w:val="28"/>
          <w:szCs w:val="28"/>
        </w:rPr>
        <w:t>Attending teen leadership meetings on the 1</w:t>
      </w:r>
      <w:r w:rsidRPr="00174BBB">
        <w:rPr>
          <w:sz w:val="28"/>
          <w:szCs w:val="28"/>
          <w:vertAlign w:val="superscript"/>
        </w:rPr>
        <w:t>st</w:t>
      </w:r>
      <w:r w:rsidRPr="00174BBB">
        <w:rPr>
          <w:sz w:val="28"/>
          <w:szCs w:val="28"/>
        </w:rPr>
        <w:t xml:space="preserve"> </w:t>
      </w:r>
      <w:r>
        <w:rPr>
          <w:sz w:val="28"/>
          <w:szCs w:val="28"/>
        </w:rPr>
        <w:t>&amp; 3</w:t>
      </w:r>
      <w:r w:rsidRPr="00A072F6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Tuesday of each month- Plus additional Tuesdays as needed.  </w:t>
      </w:r>
    </w:p>
    <w:p w:rsidR="003135BC" w:rsidRPr="00174BBB" w:rsidRDefault="003135BC" w:rsidP="0009778C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Developing my daily walk with God and reaching out to someone to help them in their walk.  Praying for that person or persons daily.  </w:t>
      </w:r>
    </w:p>
    <w:p w:rsidR="003135BC" w:rsidRDefault="003135BC" w:rsidP="0009778C">
      <w:pPr>
        <w:pStyle w:val="NoSpacing"/>
        <w:rPr>
          <w:sz w:val="32"/>
          <w:szCs w:val="32"/>
        </w:rPr>
      </w:pPr>
    </w:p>
    <w:p w:rsidR="003135BC" w:rsidRDefault="003135BC" w:rsidP="0009778C">
      <w:pPr>
        <w:pStyle w:val="NoSpacing"/>
        <w:rPr>
          <w:sz w:val="32"/>
          <w:szCs w:val="32"/>
        </w:rPr>
      </w:pPr>
    </w:p>
    <w:p w:rsidR="003135BC" w:rsidRDefault="003135BC" w:rsidP="0009778C">
      <w:pPr>
        <w:pStyle w:val="NoSpacing"/>
        <w:rPr>
          <w:b/>
          <w:bCs/>
          <w:sz w:val="36"/>
          <w:szCs w:val="36"/>
          <w:u w:val="single"/>
        </w:rPr>
      </w:pPr>
    </w:p>
    <w:p w:rsidR="003135BC" w:rsidRDefault="003135BC" w:rsidP="0009778C">
      <w:pPr>
        <w:pStyle w:val="NoSpacing"/>
        <w:rPr>
          <w:sz w:val="28"/>
          <w:szCs w:val="28"/>
        </w:rPr>
      </w:pPr>
    </w:p>
    <w:p w:rsidR="003135BC" w:rsidRDefault="003135BC" w:rsidP="0009778C">
      <w:pPr>
        <w:pStyle w:val="NoSpacing"/>
        <w:rPr>
          <w:sz w:val="28"/>
          <w:szCs w:val="28"/>
        </w:rPr>
      </w:pPr>
    </w:p>
    <w:p w:rsidR="003135BC" w:rsidRDefault="003135BC" w:rsidP="00A072F6">
      <w:pPr>
        <w:pStyle w:val="NoSpacing"/>
        <w:outlineLvl w:val="0"/>
        <w:rPr>
          <w:sz w:val="28"/>
          <w:szCs w:val="28"/>
        </w:rPr>
      </w:pPr>
      <w:r>
        <w:rPr>
          <w:sz w:val="28"/>
          <w:szCs w:val="28"/>
        </w:rPr>
        <w:t>I’ve read all of the above and accept the Leadership Team Commitment.</w:t>
      </w:r>
    </w:p>
    <w:p w:rsidR="003135BC" w:rsidRDefault="003135BC" w:rsidP="0009778C">
      <w:pPr>
        <w:pStyle w:val="NoSpacing"/>
        <w:rPr>
          <w:sz w:val="28"/>
          <w:szCs w:val="28"/>
        </w:rPr>
      </w:pPr>
    </w:p>
    <w:p w:rsidR="003135BC" w:rsidRDefault="003135BC" w:rsidP="00A072F6">
      <w:pPr>
        <w:pStyle w:val="NoSpacing"/>
        <w:outlineLvl w:val="0"/>
        <w:rPr>
          <w:sz w:val="28"/>
          <w:szCs w:val="28"/>
        </w:rPr>
      </w:pPr>
      <w:r>
        <w:rPr>
          <w:i/>
          <w:iCs/>
          <w:sz w:val="28"/>
          <w:szCs w:val="28"/>
        </w:rPr>
        <w:t>Student Signature</w:t>
      </w:r>
      <w:r>
        <w:rPr>
          <w:sz w:val="28"/>
          <w:szCs w:val="28"/>
        </w:rPr>
        <w:t>___________________________________ Date_____________</w:t>
      </w:r>
    </w:p>
    <w:p w:rsidR="003135BC" w:rsidRDefault="003135BC" w:rsidP="0009778C">
      <w:pPr>
        <w:pStyle w:val="NoSpacing"/>
        <w:rPr>
          <w:sz w:val="28"/>
          <w:szCs w:val="28"/>
        </w:rPr>
      </w:pPr>
    </w:p>
    <w:p w:rsidR="003135BC" w:rsidRDefault="003135BC" w:rsidP="00A072F6">
      <w:pPr>
        <w:pStyle w:val="NoSpacing"/>
        <w:outlineLvl w:val="0"/>
        <w:rPr>
          <w:sz w:val="28"/>
          <w:szCs w:val="28"/>
        </w:rPr>
      </w:pPr>
      <w:r>
        <w:rPr>
          <w:i/>
          <w:iCs/>
          <w:sz w:val="28"/>
          <w:szCs w:val="28"/>
        </w:rPr>
        <w:t>Parent Signature</w:t>
      </w:r>
      <w:r>
        <w:rPr>
          <w:sz w:val="28"/>
          <w:szCs w:val="28"/>
        </w:rPr>
        <w:t>____________________________________ Date_____________</w:t>
      </w:r>
    </w:p>
    <w:sectPr w:rsidR="003135BC" w:rsidSect="00AA54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5BC" w:rsidRDefault="003135BC">
      <w:r>
        <w:separator/>
      </w:r>
    </w:p>
  </w:endnote>
  <w:endnote w:type="continuationSeparator" w:id="0">
    <w:p w:rsidR="003135BC" w:rsidRDefault="00313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5BC" w:rsidRPr="005E201F" w:rsidRDefault="003135BC">
    <w:pPr>
      <w:pStyle w:val="Footer"/>
      <w:rPr>
        <w:i/>
        <w:sz w:val="16"/>
        <w:szCs w:val="16"/>
      </w:rPr>
    </w:pPr>
    <w:r w:rsidRPr="005E201F">
      <w:rPr>
        <w:i/>
        <w:sz w:val="16"/>
        <w:szCs w:val="16"/>
      </w:rPr>
      <w:t xml:space="preserve">Revised </w:t>
    </w:r>
    <w:r w:rsidRPr="005E201F">
      <w:rPr>
        <w:i/>
        <w:sz w:val="16"/>
        <w:szCs w:val="16"/>
      </w:rPr>
      <w:fldChar w:fldCharType="begin"/>
    </w:r>
    <w:r w:rsidRPr="005E201F">
      <w:rPr>
        <w:i/>
        <w:sz w:val="16"/>
        <w:szCs w:val="16"/>
      </w:rPr>
      <w:instrText xml:space="preserve"> DATE \@ "M/d/yyyy" </w:instrText>
    </w:r>
    <w:r w:rsidRPr="005E201F">
      <w:rPr>
        <w:i/>
        <w:sz w:val="16"/>
        <w:szCs w:val="16"/>
      </w:rPr>
      <w:fldChar w:fldCharType="separate"/>
    </w:r>
    <w:r>
      <w:rPr>
        <w:i/>
        <w:noProof/>
        <w:sz w:val="16"/>
        <w:szCs w:val="16"/>
      </w:rPr>
      <w:t>8/29/2012</w:t>
    </w:r>
    <w:r w:rsidRPr="005E201F">
      <w:rPr>
        <w:i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5BC" w:rsidRDefault="003135BC">
      <w:r>
        <w:separator/>
      </w:r>
    </w:p>
  </w:footnote>
  <w:footnote w:type="continuationSeparator" w:id="0">
    <w:p w:rsidR="003135BC" w:rsidRDefault="00313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05CC"/>
    <w:multiLevelType w:val="hybridMultilevel"/>
    <w:tmpl w:val="1D28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31CE6"/>
    <w:multiLevelType w:val="hybridMultilevel"/>
    <w:tmpl w:val="844820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F067C5"/>
    <w:multiLevelType w:val="hybridMultilevel"/>
    <w:tmpl w:val="84CE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200BE"/>
    <w:multiLevelType w:val="hybridMultilevel"/>
    <w:tmpl w:val="4806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45635"/>
    <w:multiLevelType w:val="hybridMultilevel"/>
    <w:tmpl w:val="D48A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F3ADE"/>
    <w:multiLevelType w:val="hybridMultilevel"/>
    <w:tmpl w:val="0E843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B1AA2"/>
    <w:multiLevelType w:val="hybridMultilevel"/>
    <w:tmpl w:val="D348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78C"/>
    <w:rsid w:val="0009778C"/>
    <w:rsid w:val="000E2BB8"/>
    <w:rsid w:val="000E3C76"/>
    <w:rsid w:val="000F5E53"/>
    <w:rsid w:val="00174BBB"/>
    <w:rsid w:val="001A58B1"/>
    <w:rsid w:val="001E3AFE"/>
    <w:rsid w:val="002122AE"/>
    <w:rsid w:val="002212EC"/>
    <w:rsid w:val="002813D7"/>
    <w:rsid w:val="003135BC"/>
    <w:rsid w:val="00347FCA"/>
    <w:rsid w:val="003E3202"/>
    <w:rsid w:val="00415487"/>
    <w:rsid w:val="00512BBB"/>
    <w:rsid w:val="005E201F"/>
    <w:rsid w:val="00830254"/>
    <w:rsid w:val="008512EF"/>
    <w:rsid w:val="008F0453"/>
    <w:rsid w:val="00961DFD"/>
    <w:rsid w:val="00A072F6"/>
    <w:rsid w:val="00A85B8A"/>
    <w:rsid w:val="00AA5487"/>
    <w:rsid w:val="00AB0A6E"/>
    <w:rsid w:val="00B364FC"/>
    <w:rsid w:val="00BA0A33"/>
    <w:rsid w:val="00E73AB1"/>
    <w:rsid w:val="00F91B16"/>
    <w:rsid w:val="00FC17B6"/>
    <w:rsid w:val="00FD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C"/>
    <w:pPr>
      <w:spacing w:after="200" w:line="276" w:lineRule="auto"/>
    </w:pPr>
    <w:rPr>
      <w:rFonts w:cs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9778C"/>
    <w:rPr>
      <w:rFonts w:cs="Cambria"/>
    </w:rPr>
  </w:style>
  <w:style w:type="paragraph" w:styleId="BalloonText">
    <w:name w:val="Balloon Text"/>
    <w:basedOn w:val="Normal"/>
    <w:link w:val="BalloonTextChar"/>
    <w:uiPriority w:val="99"/>
    <w:semiHidden/>
    <w:rsid w:val="0009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77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9778C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A072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7C91"/>
    <w:rPr>
      <w:rFonts w:ascii="Times New Roman" w:hAnsi="Times New Roman" w:cs="Cambria"/>
      <w:sz w:val="0"/>
      <w:szCs w:val="0"/>
    </w:rPr>
  </w:style>
  <w:style w:type="paragraph" w:styleId="Header">
    <w:name w:val="header"/>
    <w:basedOn w:val="Normal"/>
    <w:link w:val="HeaderChar"/>
    <w:uiPriority w:val="99"/>
    <w:rsid w:val="005E20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C91"/>
    <w:rPr>
      <w:rFonts w:cs="Cambria"/>
    </w:rPr>
  </w:style>
  <w:style w:type="paragraph" w:styleId="Footer">
    <w:name w:val="footer"/>
    <w:basedOn w:val="Normal"/>
    <w:link w:val="FooterChar"/>
    <w:uiPriority w:val="99"/>
    <w:rsid w:val="005E2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C91"/>
    <w:rPr>
      <w:rFonts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217</Words>
  <Characters>1240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Commitment</dc:title>
  <dc:subject/>
  <dc:creator>Adam Leopard</dc:creator>
  <cp:keywords/>
  <dc:description/>
  <cp:lastModifiedBy>First Church of Christ</cp:lastModifiedBy>
  <cp:revision>3</cp:revision>
  <cp:lastPrinted>2012-08-29T14:06:00Z</cp:lastPrinted>
  <dcterms:created xsi:type="dcterms:W3CDTF">2012-08-29T14:06:00Z</dcterms:created>
  <dcterms:modified xsi:type="dcterms:W3CDTF">2012-08-29T14:07:00Z</dcterms:modified>
</cp:coreProperties>
</file>